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305858F70C0D4BE48BEA16FE6763D041"/>
        </w:placeholder>
        <w:docPartList>
          <w:docPartGallery w:val="Quick Parts"/>
          <w:docPartCategory w:val=" Resume Name"/>
        </w:docPartList>
      </w:sdtPr>
      <w:sdtEndPr/>
      <w:sdtContent>
        <w:p w:rsidR="00F30BB6" w:rsidRDefault="005264C0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78ABCCC3B8D840A1B16DB71B2419A2F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063FB">
                <w:t>Name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3D309365503C463EADB8173B8B23993C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F30BB6" w:rsidRDefault="005264C0">
              <w:pPr>
                <w:pStyle w:val="NoSpacing"/>
              </w:pPr>
              <w:r>
                <w:rPr>
                  <w:rStyle w:val="PlaceholderText"/>
                  <w:color w:val="000000"/>
                </w:rPr>
                <w:t>[Type your e-mail]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9996459CBB0342BF8F6F5C0875C4D2B0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F30BB6" w:rsidRDefault="005264C0">
              <w:pPr>
                <w:pStyle w:val="NoSpacing"/>
              </w:pPr>
              <w:r>
                <w:rPr>
                  <w:rStyle w:val="PlaceholderText"/>
                  <w:color w:val="000000"/>
                </w:rPr>
                <w:t>[Type your address]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63F94F240BC244A0B5B22B0D8C29946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F30BB6" w:rsidRDefault="005264C0">
              <w:pPr>
                <w:pStyle w:val="NoSpacing"/>
              </w:pPr>
              <w:r>
                <w:rPr>
                  <w:rStyle w:val="PlaceholderText"/>
                  <w:color w:val="000000"/>
                </w:rPr>
                <w:t>[Type your phone number]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AB324ABE890844399B21550836B7358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p w:rsidR="00F30BB6" w:rsidRDefault="005264C0">
              <w:r>
                <w:rPr>
                  <w:rStyle w:val="PlaceholderText"/>
                  <w:color w:val="000000"/>
                </w:rPr>
                <w:t>[Type your website]</w:t>
              </w:r>
            </w:p>
          </w:sdtContent>
        </w:sdt>
        <w:p w:rsidR="00F30BB6" w:rsidRDefault="005264C0"/>
      </w:sdtContent>
    </w:sdt>
    <w:p w:rsidR="00F30BB6" w:rsidRDefault="005264C0">
      <w:pPr>
        <w:pStyle w:val="SectionHeading"/>
      </w:pPr>
      <w:r>
        <w:t>Objectives</w:t>
      </w:r>
    </w:p>
    <w:sdt>
      <w:sdtPr>
        <w:id w:val="1952284292"/>
        <w:placeholder>
          <w:docPart w:val="653CCB4E87D347F7B0AD0E170709C913"/>
        </w:placeholder>
        <w:temporary/>
        <w:showingPlcHdr/>
      </w:sdtPr>
      <w:sdtEndPr/>
      <w:sdtContent>
        <w:p w:rsidR="00F30BB6" w:rsidRDefault="005264C0">
          <w:r>
            <w:t>[Type your objectives]</w:t>
          </w:r>
        </w:p>
      </w:sdtContent>
    </w:sdt>
    <w:p w:rsidR="00F30BB6" w:rsidRDefault="005264C0">
      <w:pPr>
        <w:pStyle w:val="SectionHeading"/>
      </w:pPr>
      <w:r>
        <w:t>Education</w:t>
      </w:r>
    </w:p>
    <w:sdt>
      <w:sdtPr>
        <w:id w:val="1655876931"/>
        <w:placeholder>
          <w:docPart w:val="7A76646D83D849ED8C45369598A56276"/>
        </w:placeholder>
        <w:temporary/>
        <w:showingPlcHdr/>
      </w:sdtPr>
      <w:sdtEndPr/>
      <w:sdtContent>
        <w:p w:rsidR="00F30BB6" w:rsidRDefault="005264C0">
          <w:pPr>
            <w:pStyle w:val="Subsection"/>
          </w:pPr>
          <w:r>
            <w:t>[Type your school name]</w:t>
          </w:r>
        </w:p>
      </w:sdtContent>
    </w:sdt>
    <w:p w:rsidR="00F30BB6" w:rsidRDefault="005264C0">
      <w:pPr>
        <w:rPr>
          <w:rStyle w:val="IntenseEmphasis"/>
        </w:rPr>
      </w:pPr>
      <w:sdt>
        <w:sdtPr>
          <w:rPr>
            <w:b/>
            <w:bCs/>
            <w:i/>
            <w:iCs/>
            <w:color w:val="D1282E" w:themeColor="text2"/>
          </w:rPr>
          <w:id w:val="1212621749"/>
          <w:placeholder>
            <w:docPart w:val="CC7E30C253974BF4882898ECCABEC0DF"/>
          </w:placeholder>
          <w:temporary/>
          <w:showingPlcHdr/>
        </w:sdtPr>
        <w:sdtEndPr/>
        <w:sdtContent>
          <w:r>
            <w:t>[Type the completion date]</w:t>
          </w:r>
        </w:sdtContent>
      </w:sdt>
      <w:r>
        <w:t xml:space="preserve">  (dip</w:t>
      </w:r>
      <w:bookmarkStart w:id="0" w:name="_GoBack"/>
      <w:bookmarkEnd w:id="0"/>
      <w:r>
        <w:t>loma)</w:t>
      </w:r>
    </w:p>
    <w:sdt>
      <w:sdtPr>
        <w:id w:val="208384134"/>
        <w:placeholder>
          <w:docPart w:val="FED7C3A874474D1AB31249FE9E621F32"/>
        </w:placeholder>
        <w:temporary/>
        <w:showingPlcHdr/>
        <w:text/>
      </w:sdtPr>
      <w:sdtEndPr/>
      <w:sdtContent>
        <w:p w:rsidR="00F30BB6" w:rsidRDefault="005264C0">
          <w:pPr>
            <w:pStyle w:val="ListParagraph"/>
            <w:numPr>
              <w:ilvl w:val="0"/>
              <w:numId w:val="4"/>
            </w:numPr>
            <w:ind w:hanging="288"/>
          </w:pPr>
          <w:r>
            <w:t>[Type list of accomplishments]</w:t>
          </w:r>
        </w:p>
      </w:sdtContent>
    </w:sdt>
    <w:p w:rsidR="00F30BB6" w:rsidRDefault="005264C0">
      <w:pPr>
        <w:pStyle w:val="SectionHeading"/>
      </w:pPr>
      <w:r>
        <w:t>Experience</w:t>
      </w:r>
    </w:p>
    <w:p w:rsidR="00F30BB6" w:rsidRDefault="005264C0">
      <w:pPr>
        <w:pStyle w:val="Subsection"/>
        <w:rPr>
          <w:vanish/>
          <w:specVanish/>
        </w:rPr>
      </w:pPr>
      <w:sdt>
        <w:sdtPr>
          <w:id w:val="-605802410"/>
          <w:placeholder>
            <w:docPart w:val="E5B71646D7D94AF1995704592EFD3922"/>
          </w:placeholder>
          <w:temporary/>
          <w:showingPlcHdr/>
        </w:sdtPr>
        <w:sdtEndPr/>
        <w:sdtContent>
          <w:r>
            <w:t>[Type the company name]</w:t>
          </w:r>
        </w:sdtContent>
      </w:sdt>
    </w:p>
    <w:p w:rsidR="00F30BB6" w:rsidRDefault="005264C0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sdt>
        <w:sdtPr>
          <w:rPr>
            <w:rFonts w:asciiTheme="majorHAnsi" w:eastAsiaTheme="majorEastAsia" w:hAnsiTheme="majorHAnsi" w:cstheme="majorBidi"/>
            <w:color w:val="7A7A7A" w:themeColor="accent1"/>
            <w:sz w:val="26"/>
            <w:szCs w:val="26"/>
          </w:rPr>
          <w:id w:val="-1663929623"/>
          <w:placeholder>
            <w:docPart w:val="747CF551915B4166B9D5E7E952AA5D00"/>
          </w:placeholder>
          <w:temporary/>
          <w:showingPlcHdr/>
        </w:sdtPr>
        <w:sdtEndPr/>
        <w:sdtContent>
          <w:r>
            <w:rPr>
              <w:rFonts w:asciiTheme="majorHAnsi" w:eastAsiaTheme="majorEastAsia" w:hAnsiTheme="majorHAnsi" w:cstheme="majorBidi"/>
              <w:color w:val="7A7A7A" w:themeColor="accent1"/>
              <w:sz w:val="26"/>
              <w:szCs w:val="26"/>
            </w:rPr>
            <w:t>[Type the company address]</w:t>
          </w:r>
        </w:sdtContent>
      </w:sdt>
    </w:p>
    <w:p w:rsidR="00F30BB6" w:rsidRDefault="005264C0">
      <w:pPr>
        <w:rPr>
          <w:rStyle w:val="Emphasis"/>
        </w:rPr>
      </w:pPr>
      <w:sdt>
        <w:sdtPr>
          <w:rPr>
            <w:rStyle w:val="IntenseEmphasis"/>
          </w:rPr>
          <w:id w:val="-1445996020"/>
          <w:placeholder>
            <w:docPart w:val="DB6AC53DB950426CAC969047F6DEF218"/>
          </w:placeholder>
          <w:temporary/>
          <w:showingPlcHdr/>
        </w:sdtPr>
        <w:sdtEndPr>
          <w:rPr>
            <w:rStyle w:val="IntenseEmphasis"/>
          </w:rPr>
        </w:sdtEndPr>
        <w:sdtContent>
          <w:r>
            <w:rPr>
              <w:rStyle w:val="IntenseEmphasis"/>
            </w:rPr>
            <w:t>[Type your job title]</w:t>
          </w:r>
        </w:sdtContent>
      </w:sdt>
      <w:r>
        <w:rPr>
          <w:rStyle w:val="IntenseEmphasis"/>
        </w:rPr>
        <w:t xml:space="preserve"> </w:t>
      </w:r>
      <w:sdt>
        <w:sdtPr>
          <w:rPr>
            <w:rStyle w:val="Emphasis"/>
          </w:rPr>
          <w:id w:val="1853759523"/>
          <w:placeholder>
            <w:docPart w:val="82D1E20124134B57ACE828D6BE51A9B2"/>
          </w:placeholder>
          <w:temporary/>
          <w:showingPlcHdr/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[Type the start date]</w:t>
          </w:r>
        </w:sdtContent>
      </w:sdt>
      <w:r>
        <w:rPr>
          <w:rStyle w:val="Emphasis"/>
        </w:rPr>
        <w:t xml:space="preserve"> – </w:t>
      </w:r>
      <w:sdt>
        <w:sdtPr>
          <w:rPr>
            <w:rStyle w:val="Emphasis"/>
          </w:rPr>
          <w:id w:val="682789267"/>
          <w:placeholder>
            <w:docPart w:val="37D21831E5C14562B871459321CE75ED"/>
          </w:placeholder>
          <w:temporary/>
          <w:showingPlcHdr/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[Type the end date]</w:t>
          </w:r>
        </w:sdtContent>
      </w:sdt>
    </w:p>
    <w:sdt>
      <w:sdtPr>
        <w:id w:val="685182028"/>
        <w:placeholder>
          <w:docPart w:val="5F64B7B4227F497E89301A7DB8366441"/>
        </w:placeholder>
        <w:temporary/>
        <w:showingPlcHdr/>
      </w:sdtPr>
      <w:sdtEndPr/>
      <w:sdtContent>
        <w:p w:rsidR="00F30BB6" w:rsidRDefault="005264C0">
          <w:r>
            <w:t>[Type job responsibilities]</w:t>
          </w:r>
        </w:p>
      </w:sdtContent>
    </w:sdt>
    <w:p w:rsidR="00F30BB6" w:rsidRDefault="005264C0">
      <w:pPr>
        <w:pStyle w:val="SectionHeading"/>
      </w:pPr>
      <w:r>
        <w:t>Skills</w:t>
      </w:r>
    </w:p>
    <w:sdt>
      <w:sdtPr>
        <w:id w:val="1021907778"/>
        <w:placeholder>
          <w:docPart w:val="9C44F3DE77634D27A4BD128F0BFDD84D"/>
        </w:placeholder>
        <w:temporary/>
        <w:showingPlcHdr/>
      </w:sdtPr>
      <w:sdtEndPr/>
      <w:sdtContent>
        <w:p w:rsidR="00F30BB6" w:rsidRDefault="005264C0">
          <w:pPr>
            <w:pStyle w:val="ListParagraph"/>
            <w:numPr>
              <w:ilvl w:val="0"/>
              <w:numId w:val="4"/>
            </w:numPr>
            <w:ind w:hanging="288"/>
          </w:pPr>
          <w:r>
            <w:t>[Type list of skills]</w:t>
          </w:r>
        </w:p>
      </w:sdtContent>
    </w:sdt>
    <w:p w:rsidR="00F30BB6" w:rsidRDefault="00F30BB6">
      <w:pPr>
        <w:spacing w:line="276" w:lineRule="auto"/>
      </w:pPr>
    </w:p>
    <w:sectPr w:rsidR="00F30BB6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FB" w:rsidRDefault="009063FB">
      <w:pPr>
        <w:spacing w:after="0" w:line="240" w:lineRule="auto"/>
      </w:pPr>
      <w:r>
        <w:separator/>
      </w:r>
    </w:p>
  </w:endnote>
  <w:endnote w:type="continuationSeparator" w:id="0">
    <w:p w:rsidR="009063FB" w:rsidRDefault="0090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B6" w:rsidRDefault="00526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EFC5945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32669CE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5A549625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F30BB6" w:rsidRDefault="005264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0BB6" w:rsidRDefault="005264C0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F30BB6" w:rsidRDefault="005264C0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FB" w:rsidRDefault="009063FB">
      <w:pPr>
        <w:spacing w:after="0" w:line="240" w:lineRule="auto"/>
      </w:pPr>
      <w:r>
        <w:separator/>
      </w:r>
    </w:p>
  </w:footnote>
  <w:footnote w:type="continuationSeparator" w:id="0">
    <w:p w:rsidR="009063FB" w:rsidRDefault="0090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B6" w:rsidRDefault="00526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513F59A0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E7A5A3B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6F23B70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F30BB6" w:rsidRDefault="00F30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B"/>
    <w:rsid w:val="005264C0"/>
    <w:rsid w:val="009063FB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A35B3-D8FC-45E9-A10B-D1DEC4F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ykes\AppData\Roaming\Microsoft\Templates\Resume%20(Essenti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5858F70C0D4BE48BEA16FE6763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7ACA-7590-4C04-BE38-9846835D6A30}"/>
      </w:docPartPr>
      <w:docPartBody>
        <w:p w:rsidR="00000000" w:rsidRDefault="00000000">
          <w:pPr>
            <w:pStyle w:val="305858F70C0D4BE48BEA16FE6763D04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8ABCCC3B8D840A1B16DB71B2419A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622A-5599-4932-963D-6728014D341B}"/>
      </w:docPartPr>
      <w:docPartBody>
        <w:p w:rsidR="00000000" w:rsidRDefault="00000000">
          <w:pPr>
            <w:pStyle w:val="78ABCCC3B8D840A1B16DB71B2419A2F9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3D309365503C463EADB8173B8B23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18AC-D038-4C5E-B006-7188C43045A6}"/>
      </w:docPartPr>
      <w:docPartBody>
        <w:p w:rsidR="00000000" w:rsidRDefault="00000000">
          <w:pPr>
            <w:pStyle w:val="3D309365503C463EADB8173B8B23993C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9996459CBB0342BF8F6F5C0875C4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664C-84CA-4095-A6CD-A17E4DB8E91D}"/>
      </w:docPartPr>
      <w:docPartBody>
        <w:p w:rsidR="00000000" w:rsidRDefault="00000000">
          <w:pPr>
            <w:pStyle w:val="9996459CBB0342BF8F6F5C0875C4D2B0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63F94F240BC244A0B5B22B0D8C29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8CC9-D64E-4E89-B0E7-7E4C36CA2358}"/>
      </w:docPartPr>
      <w:docPartBody>
        <w:p w:rsidR="00000000" w:rsidRDefault="00000000">
          <w:pPr>
            <w:pStyle w:val="63F94F240BC244A0B5B22B0D8C299468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AB324ABE890844399B21550836B7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549D-0D82-4539-A603-3973745AB7E7}"/>
      </w:docPartPr>
      <w:docPartBody>
        <w:p w:rsidR="00000000" w:rsidRDefault="00000000">
          <w:pPr>
            <w:pStyle w:val="AB324ABE890844399B21550836B7358D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  <w:docPart>
      <w:docPartPr>
        <w:name w:val="653CCB4E87D347F7B0AD0E170709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E9D5-4AC6-4EAB-8B69-C938916FC5DA}"/>
      </w:docPartPr>
      <w:docPartBody>
        <w:p w:rsidR="00000000" w:rsidRDefault="00000000">
          <w:pPr>
            <w:pStyle w:val="653CCB4E87D347F7B0AD0E170709C913"/>
          </w:pPr>
          <w:r>
            <w:t>[Type your objectives]</w:t>
          </w:r>
        </w:p>
      </w:docPartBody>
    </w:docPart>
    <w:docPart>
      <w:docPartPr>
        <w:name w:val="7A76646D83D849ED8C45369598A5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B85D-AF60-4AFF-9702-2F4A4578B2BD}"/>
      </w:docPartPr>
      <w:docPartBody>
        <w:p w:rsidR="00000000" w:rsidRDefault="00000000">
          <w:pPr>
            <w:pStyle w:val="7A76646D83D849ED8C45369598A56276"/>
          </w:pPr>
          <w:r>
            <w:t>[Type your school name]</w:t>
          </w:r>
        </w:p>
      </w:docPartBody>
    </w:docPart>
    <w:docPart>
      <w:docPartPr>
        <w:name w:val="CC7E30C253974BF4882898ECCABE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15FD-4497-493B-BE61-9652C7E22604}"/>
      </w:docPartPr>
      <w:docPartBody>
        <w:p w:rsidR="00000000" w:rsidRDefault="00000000">
          <w:pPr>
            <w:pStyle w:val="CC7E30C253974BF4882898ECCABEC0DF"/>
          </w:pPr>
          <w:r>
            <w:t>[Type the completion date]</w:t>
          </w:r>
        </w:p>
      </w:docPartBody>
    </w:docPart>
    <w:docPart>
      <w:docPartPr>
        <w:name w:val="FED7C3A874474D1AB31249FE9E62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9206-8D6F-4481-BA10-AD43E6CBDC11}"/>
      </w:docPartPr>
      <w:docPartBody>
        <w:p w:rsidR="00000000" w:rsidRDefault="00000000">
          <w:pPr>
            <w:pStyle w:val="FED7C3A874474D1AB31249FE9E621F32"/>
          </w:pPr>
          <w:r>
            <w:t>[Type list of accomplishments]</w:t>
          </w:r>
        </w:p>
      </w:docPartBody>
    </w:docPart>
    <w:docPart>
      <w:docPartPr>
        <w:name w:val="E5B71646D7D94AF1995704592EFD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2F60-AE82-4F9E-82CA-02869189595A}"/>
      </w:docPartPr>
      <w:docPartBody>
        <w:p w:rsidR="00000000" w:rsidRDefault="00000000">
          <w:pPr>
            <w:pStyle w:val="E5B71646D7D94AF1995704592EFD3922"/>
          </w:pPr>
          <w:r>
            <w:t>[Type the company name]</w:t>
          </w:r>
        </w:p>
      </w:docPartBody>
    </w:docPart>
    <w:docPart>
      <w:docPartPr>
        <w:name w:val="747CF551915B4166B9D5E7E952AA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83ED-7D0E-4613-A71D-BB6C68DB0B17}"/>
      </w:docPartPr>
      <w:docPartBody>
        <w:p w:rsidR="00000000" w:rsidRDefault="00000000">
          <w:pPr>
            <w:pStyle w:val="747CF551915B4166B9D5E7E952AA5D0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6"/>
              <w:szCs w:val="26"/>
            </w:rPr>
            <w:t>[Type the company address]</w:t>
          </w:r>
        </w:p>
      </w:docPartBody>
    </w:docPart>
    <w:docPart>
      <w:docPartPr>
        <w:name w:val="DB6AC53DB950426CAC969047F6DE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768C-7D7B-4591-B9AF-FDE002DC0BC8}"/>
      </w:docPartPr>
      <w:docPartBody>
        <w:p w:rsidR="00000000" w:rsidRDefault="00000000">
          <w:pPr>
            <w:pStyle w:val="DB6AC53DB950426CAC969047F6DEF218"/>
          </w:pPr>
          <w:r>
            <w:rPr>
              <w:rStyle w:val="IntenseEmphasis"/>
            </w:rPr>
            <w:t>[Type your job title]</w:t>
          </w:r>
        </w:p>
      </w:docPartBody>
    </w:docPart>
    <w:docPart>
      <w:docPartPr>
        <w:name w:val="82D1E20124134B57ACE828D6BE51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C7D8-D4EC-49DA-A8C8-EC270CA1445F}"/>
      </w:docPartPr>
      <w:docPartBody>
        <w:p w:rsidR="00000000" w:rsidRDefault="00000000">
          <w:pPr>
            <w:pStyle w:val="82D1E20124134B57ACE828D6BE51A9B2"/>
          </w:pPr>
          <w:r>
            <w:rPr>
              <w:rStyle w:val="Emphasis"/>
            </w:rPr>
            <w:t>[Type the start date]</w:t>
          </w:r>
        </w:p>
      </w:docPartBody>
    </w:docPart>
    <w:docPart>
      <w:docPartPr>
        <w:name w:val="37D21831E5C14562B871459321CE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5844-B6E1-41C3-9915-3A209BC518ED}"/>
      </w:docPartPr>
      <w:docPartBody>
        <w:p w:rsidR="00000000" w:rsidRDefault="00000000">
          <w:pPr>
            <w:pStyle w:val="37D21831E5C14562B871459321CE75ED"/>
          </w:pPr>
          <w:r>
            <w:rPr>
              <w:rStyle w:val="Emphasis"/>
            </w:rPr>
            <w:t>[Type the end date]</w:t>
          </w:r>
        </w:p>
      </w:docPartBody>
    </w:docPart>
    <w:docPart>
      <w:docPartPr>
        <w:name w:val="5F64B7B4227F497E89301A7DB836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1494-FE24-412D-93DB-EC5BDF3E3495}"/>
      </w:docPartPr>
      <w:docPartBody>
        <w:p w:rsidR="00000000" w:rsidRDefault="00000000">
          <w:pPr>
            <w:pStyle w:val="5F64B7B4227F497E89301A7DB8366441"/>
          </w:pPr>
          <w:r>
            <w:t>[Type job responsibilities]</w:t>
          </w:r>
        </w:p>
      </w:docPartBody>
    </w:docPart>
    <w:docPart>
      <w:docPartPr>
        <w:name w:val="9C44F3DE77634D27A4BD128F0BFD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6A3D-3512-4FF5-92D6-022AA76829EB}"/>
      </w:docPartPr>
      <w:docPartBody>
        <w:p w:rsidR="00000000" w:rsidRDefault="00000000">
          <w:pPr>
            <w:pStyle w:val="9C44F3DE77634D27A4BD128F0BFDD84D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305858F70C0D4BE48BEA16FE6763D041">
    <w:name w:val="305858F70C0D4BE48BEA16FE6763D041"/>
  </w:style>
  <w:style w:type="paragraph" w:customStyle="1" w:styleId="78ABCCC3B8D840A1B16DB71B2419A2F9">
    <w:name w:val="78ABCCC3B8D840A1B16DB71B2419A2F9"/>
  </w:style>
  <w:style w:type="paragraph" w:customStyle="1" w:styleId="3D309365503C463EADB8173B8B23993C">
    <w:name w:val="3D309365503C463EADB8173B8B23993C"/>
  </w:style>
  <w:style w:type="paragraph" w:customStyle="1" w:styleId="9996459CBB0342BF8F6F5C0875C4D2B0">
    <w:name w:val="9996459CBB0342BF8F6F5C0875C4D2B0"/>
  </w:style>
  <w:style w:type="paragraph" w:customStyle="1" w:styleId="63F94F240BC244A0B5B22B0D8C299468">
    <w:name w:val="63F94F240BC244A0B5B22B0D8C299468"/>
  </w:style>
  <w:style w:type="paragraph" w:customStyle="1" w:styleId="AB324ABE890844399B21550836B7358D">
    <w:name w:val="AB324ABE890844399B21550836B7358D"/>
  </w:style>
  <w:style w:type="paragraph" w:customStyle="1" w:styleId="653CCB4E87D347F7B0AD0E170709C913">
    <w:name w:val="653CCB4E87D347F7B0AD0E170709C913"/>
  </w:style>
  <w:style w:type="paragraph" w:customStyle="1" w:styleId="7A76646D83D849ED8C45369598A56276">
    <w:name w:val="7A76646D83D849ED8C45369598A56276"/>
  </w:style>
  <w:style w:type="paragraph" w:customStyle="1" w:styleId="CC7E30C253974BF4882898ECCABEC0DF">
    <w:name w:val="CC7E30C253974BF4882898ECCABEC0DF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paragraph" w:customStyle="1" w:styleId="74DA57D4E1D548EDBE54931CEE1C1A42">
    <w:name w:val="74DA57D4E1D548EDBE54931CEE1C1A42"/>
  </w:style>
  <w:style w:type="paragraph" w:customStyle="1" w:styleId="FED7C3A874474D1AB31249FE9E621F32">
    <w:name w:val="FED7C3A874474D1AB31249FE9E621F32"/>
  </w:style>
  <w:style w:type="paragraph" w:customStyle="1" w:styleId="E5B71646D7D94AF1995704592EFD3922">
    <w:name w:val="E5B71646D7D94AF1995704592EFD3922"/>
  </w:style>
  <w:style w:type="paragraph" w:customStyle="1" w:styleId="747CF551915B4166B9D5E7E952AA5D00">
    <w:name w:val="747CF551915B4166B9D5E7E952AA5D00"/>
  </w:style>
  <w:style w:type="paragraph" w:customStyle="1" w:styleId="DB6AC53DB950426CAC969047F6DEF218">
    <w:name w:val="DB6AC53DB950426CAC969047F6DEF218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82D1E20124134B57ACE828D6BE51A9B2">
    <w:name w:val="82D1E20124134B57ACE828D6BE51A9B2"/>
  </w:style>
  <w:style w:type="paragraph" w:customStyle="1" w:styleId="37D21831E5C14562B871459321CE75ED">
    <w:name w:val="37D21831E5C14562B871459321CE75ED"/>
  </w:style>
  <w:style w:type="paragraph" w:customStyle="1" w:styleId="5F64B7B4227F497E89301A7DB8366441">
    <w:name w:val="5F64B7B4227F497E89301A7DB8366441"/>
  </w:style>
  <w:style w:type="paragraph" w:customStyle="1" w:styleId="9C44F3DE77634D27A4BD128F0BFDD84D">
    <w:name w:val="9C44F3DE77634D27A4BD128F0BFDD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0B0840E-E353-49A1-BD03-6587DCEA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(Essential design)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keywords/>
  <cp:lastModifiedBy>Sykes, Mike</cp:lastModifiedBy>
  <cp:revision>2</cp:revision>
  <dcterms:created xsi:type="dcterms:W3CDTF">2015-03-10T16:40:00Z</dcterms:created>
  <dcterms:modified xsi:type="dcterms:W3CDTF">2015-03-10T16:42:00Z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